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53C24" w:rsidRDefault="000F0714" w:rsidP="000F0714">
      <w:pPr>
        <w:pStyle w:val="a7"/>
        <w:jc w:val="center"/>
      </w:pPr>
      <w:r w:rsidRPr="00053C24">
        <w:t xml:space="preserve">Сводная ведомость результатов </w:t>
      </w:r>
      <w:r w:rsidR="004654AF" w:rsidRPr="00053C24">
        <w:t xml:space="preserve">проведения </w:t>
      </w:r>
      <w:r w:rsidRPr="00053C24">
        <w:t>специальной оценки условий труда</w:t>
      </w:r>
    </w:p>
    <w:p w:rsidR="00B3448B" w:rsidRPr="00053C24" w:rsidRDefault="00B3448B" w:rsidP="00B3448B"/>
    <w:p w:rsidR="00B3448B" w:rsidRPr="00053C24" w:rsidRDefault="00B3448B" w:rsidP="00B3448B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</w:instrText>
      </w:r>
      <w:r w:rsidR="00EA3306" w:rsidRPr="00053C24">
        <w:rPr>
          <w:rStyle w:val="a9"/>
        </w:rPr>
        <w:instrText>ceh_info</w:instrText>
      </w:r>
      <w:r w:rsidRPr="00053C24">
        <w:rPr>
          <w:rStyle w:val="a9"/>
        </w:rPr>
        <w:instrText xml:space="preserve"> \* MERGEFORMAT </w:instrText>
      </w:r>
      <w:r w:rsidRPr="00053C24">
        <w:rPr>
          <w:rStyle w:val="a9"/>
        </w:rPr>
        <w:fldChar w:fldCharType="separate"/>
      </w:r>
      <w:r w:rsidR="00714465" w:rsidRPr="00714465">
        <w:rPr>
          <w:rStyle w:val="a9"/>
        </w:rPr>
        <w:t>«Управа Сайсарского округа» Муниципальное казенное учреждение городского округа «город Якутск»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F06873" w:rsidRPr="00053C24" w:rsidRDefault="00F06873" w:rsidP="004654AF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053C24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053C2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053C2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053C2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053C2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053C24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053C2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053C24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053C2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053C2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053C24" w:rsidTr="004654AF">
        <w:trPr>
          <w:jc w:val="center"/>
        </w:trPr>
        <w:tc>
          <w:tcPr>
            <w:tcW w:w="3518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053C2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053C2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053C2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053C24" w:rsidTr="004654AF">
        <w:trPr>
          <w:jc w:val="center"/>
        </w:trPr>
        <w:tc>
          <w:tcPr>
            <w:tcW w:w="3518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053C24" w:rsidRDefault="003670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AF1EDF" w:rsidRPr="00053C24" w:rsidRDefault="003670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53C24" w:rsidRDefault="003670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53C24" w:rsidTr="004654AF">
        <w:trPr>
          <w:jc w:val="center"/>
        </w:trPr>
        <w:tc>
          <w:tcPr>
            <w:tcW w:w="3518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053C24" w:rsidRDefault="00714465" w:rsidP="0036701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670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053C24" w:rsidRDefault="003670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670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053C24" w:rsidRDefault="003670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53C24" w:rsidTr="004654AF">
        <w:trPr>
          <w:jc w:val="center"/>
        </w:trPr>
        <w:tc>
          <w:tcPr>
            <w:tcW w:w="3518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053C24" w:rsidRDefault="003670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053C24" w:rsidRDefault="0036701A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53C24" w:rsidRDefault="0036701A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53C24" w:rsidTr="004654AF">
        <w:trPr>
          <w:jc w:val="center"/>
        </w:trPr>
        <w:tc>
          <w:tcPr>
            <w:tcW w:w="3518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053C24" w:rsidRDefault="007144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053C24" w:rsidRDefault="007144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053C24" w:rsidTr="004654AF">
        <w:trPr>
          <w:jc w:val="center"/>
        </w:trPr>
        <w:tc>
          <w:tcPr>
            <w:tcW w:w="3518" w:type="dxa"/>
            <w:vAlign w:val="center"/>
          </w:tcPr>
          <w:p w:rsidR="00AF1EDF" w:rsidRPr="00053C2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053C24" w:rsidRDefault="007144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053C24" w:rsidRDefault="0071446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053C24" w:rsidRDefault="0071446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053C24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DC1A91" w:rsidRDefault="00DC1A91" w:rsidP="00DC1A91"/>
    <w:p w:rsidR="0036701A" w:rsidRPr="00053C24" w:rsidRDefault="0036701A" w:rsidP="0036701A">
      <w:pPr>
        <w:pStyle w:val="a7"/>
        <w:jc w:val="center"/>
      </w:pPr>
      <w:r w:rsidRPr="00053C24">
        <w:t>Сводная ведомость результатов проведения специальной оценки условий труда</w:t>
      </w:r>
    </w:p>
    <w:p w:rsidR="0036701A" w:rsidRPr="00053C24" w:rsidRDefault="0036701A" w:rsidP="0036701A"/>
    <w:p w:rsidR="0036701A" w:rsidRPr="00053C24" w:rsidRDefault="0036701A" w:rsidP="0036701A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ceh_info \* MERGEFORMAT </w:instrText>
      </w:r>
      <w:r w:rsidRPr="00053C24">
        <w:rPr>
          <w:rStyle w:val="a9"/>
        </w:rPr>
        <w:fldChar w:fldCharType="separate"/>
      </w:r>
      <w:r w:rsidRPr="00E30484">
        <w:rPr>
          <w:rStyle w:val="a9"/>
        </w:rPr>
        <w:t>«Управа Автодорожного округа» Муниципальное казенное учреждение городского округа «город Якутск»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36701A" w:rsidRPr="00053C24" w:rsidRDefault="0036701A" w:rsidP="0036701A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36701A" w:rsidRPr="00053C24" w:rsidTr="003C3214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6701A" w:rsidRPr="00053C24" w:rsidTr="003C3214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6701A" w:rsidRPr="00053C24" w:rsidTr="003C3214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6701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6701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6701A" w:rsidRDefault="0036701A" w:rsidP="00DC1A91"/>
    <w:p w:rsidR="0036701A" w:rsidRDefault="0036701A" w:rsidP="00DC1A91"/>
    <w:p w:rsidR="0036701A" w:rsidRPr="00053C24" w:rsidRDefault="0036701A" w:rsidP="0036701A">
      <w:pPr>
        <w:pStyle w:val="a7"/>
        <w:jc w:val="center"/>
      </w:pPr>
      <w:r w:rsidRPr="00053C24">
        <w:t>Сводная ведомость результатов проведения специальной оценки условий труда</w:t>
      </w:r>
    </w:p>
    <w:p w:rsidR="0036701A" w:rsidRPr="00053C24" w:rsidRDefault="0036701A" w:rsidP="0036701A"/>
    <w:p w:rsidR="0036701A" w:rsidRPr="00053C24" w:rsidRDefault="0036701A" w:rsidP="0036701A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ceh_info \* MERGEFORMAT </w:instrText>
      </w:r>
      <w:r w:rsidRPr="00053C24">
        <w:rPr>
          <w:rStyle w:val="a9"/>
        </w:rPr>
        <w:fldChar w:fldCharType="separate"/>
      </w:r>
      <w:r w:rsidRPr="00157845">
        <w:rPr>
          <w:rStyle w:val="a9"/>
        </w:rPr>
        <w:t>«Управа Центрального округа» Муниципальное казенное учреждение городского округа «город Якутск»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36701A" w:rsidRPr="00053C24" w:rsidRDefault="0036701A" w:rsidP="0036701A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36701A" w:rsidRPr="00053C24" w:rsidTr="003C3214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6701A" w:rsidRPr="00053C24" w:rsidTr="003C3214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6701A" w:rsidRPr="00053C24" w:rsidTr="003C3214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6701A" w:rsidRDefault="0036701A" w:rsidP="00DC1A91"/>
    <w:p w:rsidR="0036701A" w:rsidRDefault="0036701A" w:rsidP="00DC1A91"/>
    <w:p w:rsidR="0036701A" w:rsidRPr="00053C24" w:rsidRDefault="0036701A" w:rsidP="0036701A">
      <w:pPr>
        <w:pStyle w:val="a7"/>
        <w:jc w:val="center"/>
      </w:pPr>
      <w:r w:rsidRPr="00053C24">
        <w:t>Сводная ведомость результатов проведения специальной оценки условий труда</w:t>
      </w:r>
    </w:p>
    <w:p w:rsidR="0036701A" w:rsidRPr="00053C24" w:rsidRDefault="0036701A" w:rsidP="0036701A"/>
    <w:p w:rsidR="0036701A" w:rsidRPr="00053C24" w:rsidRDefault="0036701A" w:rsidP="0036701A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ceh_info \* MERGEFORMAT </w:instrText>
      </w:r>
      <w:r w:rsidRPr="00053C24">
        <w:rPr>
          <w:rStyle w:val="a9"/>
        </w:rPr>
        <w:fldChar w:fldCharType="separate"/>
      </w:r>
      <w:r w:rsidRPr="004C2EB7">
        <w:rPr>
          <w:rStyle w:val="a9"/>
        </w:rPr>
        <w:t>«Управа Октябрьского округа» Муниципальное казенное учреждение городского округа «город Якутск»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36701A" w:rsidRPr="00053C24" w:rsidRDefault="0036701A" w:rsidP="0036701A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36701A" w:rsidRPr="00053C24" w:rsidTr="003C3214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6701A" w:rsidRPr="00053C24" w:rsidTr="003C3214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6701A" w:rsidRPr="00053C24" w:rsidTr="003C3214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6701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6701A" w:rsidRDefault="0036701A" w:rsidP="00DC1A91"/>
    <w:p w:rsidR="0036701A" w:rsidRDefault="0036701A" w:rsidP="00DC1A91"/>
    <w:p w:rsidR="0036701A" w:rsidRPr="00053C24" w:rsidRDefault="0036701A" w:rsidP="0036701A">
      <w:pPr>
        <w:pStyle w:val="a7"/>
        <w:jc w:val="center"/>
      </w:pPr>
      <w:r w:rsidRPr="00053C24">
        <w:t>Сводная ведомость результатов проведения специальной оценки условий труда</w:t>
      </w:r>
    </w:p>
    <w:p w:rsidR="0036701A" w:rsidRPr="00053C24" w:rsidRDefault="0036701A" w:rsidP="0036701A"/>
    <w:p w:rsidR="0036701A" w:rsidRPr="00053C24" w:rsidRDefault="0036701A" w:rsidP="0036701A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ceh_info \* MERGEFORMAT </w:instrText>
      </w:r>
      <w:r w:rsidRPr="00053C24">
        <w:rPr>
          <w:rStyle w:val="a9"/>
        </w:rPr>
        <w:fldChar w:fldCharType="separate"/>
      </w:r>
      <w:r w:rsidRPr="00813384">
        <w:rPr>
          <w:rStyle w:val="a9"/>
        </w:rPr>
        <w:t>«Управа Промышленного округа» Муниципальное казенное учреждение городского округа «город Якутск»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36701A" w:rsidRPr="00053C24" w:rsidRDefault="0036701A" w:rsidP="0036701A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36701A" w:rsidRPr="00053C24" w:rsidTr="003C3214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6701A" w:rsidRPr="00053C24" w:rsidTr="003C3214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6701A" w:rsidRPr="00053C24" w:rsidTr="003C3214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6701A" w:rsidRDefault="0036701A" w:rsidP="00DC1A91"/>
    <w:p w:rsidR="003C3214" w:rsidRDefault="003C3214" w:rsidP="0036701A">
      <w:pPr>
        <w:pStyle w:val="a7"/>
        <w:jc w:val="center"/>
      </w:pPr>
    </w:p>
    <w:p w:rsidR="0036701A" w:rsidRPr="00053C24" w:rsidRDefault="0036701A" w:rsidP="0036701A">
      <w:pPr>
        <w:pStyle w:val="a7"/>
        <w:jc w:val="center"/>
      </w:pPr>
      <w:r w:rsidRPr="00053C24">
        <w:t>Сводная ведомость результатов проведения специальной оценки условий труда</w:t>
      </w:r>
    </w:p>
    <w:p w:rsidR="0036701A" w:rsidRPr="00053C24" w:rsidRDefault="0036701A" w:rsidP="0036701A"/>
    <w:p w:rsidR="0036701A" w:rsidRPr="00053C24" w:rsidRDefault="0036701A" w:rsidP="0036701A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ceh_info \* MERGEFORMAT </w:instrText>
      </w:r>
      <w:r w:rsidRPr="00053C24">
        <w:rPr>
          <w:rStyle w:val="a9"/>
        </w:rPr>
        <w:fldChar w:fldCharType="separate"/>
      </w:r>
      <w:r w:rsidRPr="007B68F3">
        <w:rPr>
          <w:rStyle w:val="a9"/>
        </w:rPr>
        <w:t>«Управа Гагаринского округа» Муниципальное казенное учреждение городского округа «город Якутск»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36701A" w:rsidRPr="00053C24" w:rsidRDefault="0036701A" w:rsidP="0036701A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36701A" w:rsidRPr="00053C24" w:rsidTr="003C3214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6701A" w:rsidRPr="00053C24" w:rsidTr="003C3214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6701A" w:rsidRPr="00053C24" w:rsidTr="003C3214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6701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6701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701A" w:rsidRPr="00053C24" w:rsidTr="003C3214">
        <w:trPr>
          <w:jc w:val="center"/>
        </w:trPr>
        <w:tc>
          <w:tcPr>
            <w:tcW w:w="35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6701A" w:rsidRPr="00053C24" w:rsidRDefault="0036701A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6701A" w:rsidRDefault="0036701A" w:rsidP="00DC1A91"/>
    <w:p w:rsidR="003C3214" w:rsidRDefault="003C3214" w:rsidP="00DC1A91"/>
    <w:p w:rsidR="003C3214" w:rsidRPr="00053C24" w:rsidRDefault="003C3214" w:rsidP="003C3214">
      <w:pPr>
        <w:pStyle w:val="a7"/>
        <w:jc w:val="center"/>
      </w:pPr>
      <w:r w:rsidRPr="00053C24">
        <w:t>Сводная ведомость результатов проведения специальной оценки условий труда</w:t>
      </w:r>
    </w:p>
    <w:p w:rsidR="003C3214" w:rsidRPr="00053C24" w:rsidRDefault="003C3214" w:rsidP="003C3214"/>
    <w:p w:rsidR="003C3214" w:rsidRPr="00053C24" w:rsidRDefault="003C3214" w:rsidP="003C3214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ceh_info \* MERGEFORMAT </w:instrText>
      </w:r>
      <w:r w:rsidRPr="00053C24">
        <w:rPr>
          <w:rStyle w:val="a9"/>
        </w:rPr>
        <w:fldChar w:fldCharType="separate"/>
      </w:r>
      <w:r w:rsidRPr="00797257">
        <w:rPr>
          <w:rStyle w:val="a9"/>
        </w:rPr>
        <w:t>«Управа Строительного округа» Муниципальное казенное учреждение городского округа «город Якутск»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3C3214" w:rsidRPr="00053C24" w:rsidRDefault="003C3214" w:rsidP="003C3214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3C3214" w:rsidRPr="00053C24" w:rsidTr="003C3214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3C3214" w:rsidRPr="00053C24" w:rsidRDefault="003C3214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3C3214" w:rsidRPr="00053C24" w:rsidTr="003C3214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3C3214" w:rsidRPr="00053C24" w:rsidTr="003C3214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3214" w:rsidRPr="00053C24" w:rsidTr="003C3214">
        <w:trPr>
          <w:jc w:val="center"/>
        </w:trPr>
        <w:tc>
          <w:tcPr>
            <w:tcW w:w="35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C3214" w:rsidRPr="00053C24" w:rsidTr="003C3214">
        <w:trPr>
          <w:jc w:val="center"/>
        </w:trPr>
        <w:tc>
          <w:tcPr>
            <w:tcW w:w="35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6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E316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3C3214" w:rsidRPr="00053C24" w:rsidRDefault="00BE3168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3214" w:rsidRPr="00053C24" w:rsidTr="003C3214">
        <w:trPr>
          <w:jc w:val="center"/>
        </w:trPr>
        <w:tc>
          <w:tcPr>
            <w:tcW w:w="35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6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E316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3C3214" w:rsidRPr="00053C24" w:rsidRDefault="00BE3168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3214" w:rsidRPr="00053C24" w:rsidTr="003C3214">
        <w:trPr>
          <w:jc w:val="center"/>
        </w:trPr>
        <w:tc>
          <w:tcPr>
            <w:tcW w:w="35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6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3214" w:rsidRPr="00053C24" w:rsidTr="003C3214">
        <w:trPr>
          <w:jc w:val="center"/>
        </w:trPr>
        <w:tc>
          <w:tcPr>
            <w:tcW w:w="35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3214" w:rsidRPr="00053C24" w:rsidTr="003C3214">
        <w:trPr>
          <w:jc w:val="center"/>
        </w:trPr>
        <w:tc>
          <w:tcPr>
            <w:tcW w:w="35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3C3214" w:rsidRPr="00053C24" w:rsidRDefault="003C3214" w:rsidP="003C3214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C3214" w:rsidRDefault="003C3214" w:rsidP="00DC1A91"/>
    <w:p w:rsidR="003C3214" w:rsidRDefault="003C3214" w:rsidP="00DC1A91"/>
    <w:p w:rsidR="00465A77" w:rsidRPr="00053C24" w:rsidRDefault="00465A77" w:rsidP="00465A77">
      <w:pPr>
        <w:pStyle w:val="a7"/>
        <w:jc w:val="center"/>
      </w:pPr>
      <w:r w:rsidRPr="00053C24">
        <w:t>Сводная ведомость результатов проведения специальной оценки условий труда</w:t>
      </w:r>
    </w:p>
    <w:p w:rsidR="00465A77" w:rsidRPr="00053C24" w:rsidRDefault="00465A77" w:rsidP="00465A77"/>
    <w:p w:rsidR="00465A77" w:rsidRPr="00053C24" w:rsidRDefault="00465A77" w:rsidP="00465A77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ceh_info \* MERGEFORMAT </w:instrText>
      </w:r>
      <w:r w:rsidRPr="00053C24">
        <w:rPr>
          <w:rStyle w:val="a9"/>
        </w:rPr>
        <w:fldChar w:fldCharType="separate"/>
      </w:r>
      <w:r w:rsidRPr="00EA64C0">
        <w:rPr>
          <w:rStyle w:val="a9"/>
        </w:rPr>
        <w:t>«Управа Губинского округа» Муниципальное казенное учреждение городского округа «город Якутск»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465A77" w:rsidRPr="00053C24" w:rsidRDefault="00465A77" w:rsidP="00465A77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A77" w:rsidRPr="00053C24" w:rsidTr="006D57FC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A77" w:rsidRPr="00053C24" w:rsidTr="006D57FC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65A77" w:rsidRPr="00053C24" w:rsidTr="006D57FC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E3168" w:rsidRDefault="00BE3168" w:rsidP="00DC1A91"/>
    <w:p w:rsidR="00465A77" w:rsidRDefault="00465A77" w:rsidP="00DC1A91"/>
    <w:p w:rsidR="00465A77" w:rsidRPr="00053C24" w:rsidRDefault="00465A77" w:rsidP="00465A77">
      <w:pPr>
        <w:pStyle w:val="a7"/>
        <w:jc w:val="center"/>
      </w:pPr>
      <w:r w:rsidRPr="00053C24">
        <w:t>Сводная ведомость результатов проведения специальной оценки условий труда</w:t>
      </w:r>
    </w:p>
    <w:p w:rsidR="00465A77" w:rsidRPr="00053C24" w:rsidRDefault="00465A77" w:rsidP="00465A77"/>
    <w:p w:rsidR="00465A77" w:rsidRPr="00053C24" w:rsidRDefault="00465A77" w:rsidP="00465A77">
      <w:r w:rsidRPr="00053C24">
        <w:t>Наименование организации:</w:t>
      </w:r>
      <w:r w:rsidRPr="00053C24">
        <w:rPr>
          <w:rStyle w:val="a9"/>
        </w:rPr>
        <w:t xml:space="preserve"> </w:t>
      </w:r>
      <w:r w:rsidRPr="00053C24">
        <w:rPr>
          <w:rStyle w:val="a9"/>
        </w:rPr>
        <w:fldChar w:fldCharType="begin"/>
      </w:r>
      <w:r w:rsidRPr="00053C24">
        <w:rPr>
          <w:rStyle w:val="a9"/>
        </w:rPr>
        <w:instrText xml:space="preserve"> DOCVARIABLE ceh_info \* MERGEFORMAT </w:instrText>
      </w:r>
      <w:r w:rsidRPr="00053C24">
        <w:rPr>
          <w:rStyle w:val="a9"/>
        </w:rPr>
        <w:fldChar w:fldCharType="separate"/>
      </w:r>
      <w:r w:rsidRPr="00D147D1">
        <w:rPr>
          <w:rStyle w:val="a9"/>
        </w:rPr>
        <w:t>Администрация села "Пригородный" МКУ ГО город Якутск</w:t>
      </w:r>
      <w:r w:rsidRPr="00053C24">
        <w:rPr>
          <w:rStyle w:val="a9"/>
        </w:rPr>
        <w:fldChar w:fldCharType="end"/>
      </w:r>
      <w:r w:rsidRPr="00053C24">
        <w:rPr>
          <w:rStyle w:val="a9"/>
        </w:rPr>
        <w:t> </w:t>
      </w:r>
    </w:p>
    <w:p w:rsidR="00465A77" w:rsidRPr="00053C24" w:rsidRDefault="00465A77" w:rsidP="00465A77">
      <w:pPr>
        <w:suppressAutoHyphens/>
        <w:jc w:val="right"/>
      </w:pPr>
      <w:r w:rsidRPr="00053C24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A77" w:rsidRPr="00053C24" w:rsidTr="006D57FC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A77" w:rsidRPr="00053C24" w:rsidTr="006D57FC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465A77" w:rsidRPr="00053C24" w:rsidTr="006D57FC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465A77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bookmarkStart w:id="6" w:name="_GoBack"/>
            <w:bookmarkEnd w:id="6"/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65A77" w:rsidRPr="00053C24" w:rsidTr="006D57FC">
        <w:trPr>
          <w:jc w:val="center"/>
        </w:trPr>
        <w:tc>
          <w:tcPr>
            <w:tcW w:w="35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053C2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65A77" w:rsidRPr="00053C24" w:rsidRDefault="00465A77" w:rsidP="006D57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465A77" w:rsidRPr="00053C24" w:rsidRDefault="00465A77" w:rsidP="00DC1A91"/>
    <w:sectPr w:rsidR="00465A77" w:rsidRPr="00053C2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14" w:rsidRDefault="003C3214" w:rsidP="00714465">
      <w:r>
        <w:separator/>
      </w:r>
    </w:p>
  </w:endnote>
  <w:endnote w:type="continuationSeparator" w:id="0">
    <w:p w:rsidR="003C3214" w:rsidRDefault="003C3214" w:rsidP="0071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14" w:rsidRDefault="003C3214" w:rsidP="00714465">
      <w:r>
        <w:separator/>
      </w:r>
    </w:p>
  </w:footnote>
  <w:footnote w:type="continuationSeparator" w:id="0">
    <w:p w:rsidR="003C3214" w:rsidRDefault="003C3214" w:rsidP="00714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3"/>
    <w:docVar w:name="adv_info1" w:val="     "/>
    <w:docVar w:name="adv_info2" w:val="     "/>
    <w:docVar w:name="adv_info3" w:val="     "/>
    <w:docVar w:name="att_org_adr" w:val="680000, г. Хабаровск, ул. Калинина, д.37, пом. 1 (1-9)"/>
    <w:docVar w:name="att_org_dop" w:val=" Регистрационный номер- 517 от 16.04.2018 г."/>
    <w:docVar w:name="att_org_name" w:val="Общество с ограниченной ответственностью &quot;ПиК&quot;_x000d__x000a_(ООО &quot;ПиК&quot;)_x000d__x000a_Испытательная лаборатория, 680000, г. Хабаровск, ул. Калинина, д.37, пом. 1 (1-9); тел. 8 (4212) 516-345; e-mail: trud@pik365.ru"/>
    <w:docVar w:name="att_org_reg_date" w:val="16.04.2018"/>
    <w:docVar w:name="att_org_reg_num" w:val="517"/>
    <w:docVar w:name="boss_fio" w:val="Петренко Николай Викторович"/>
    <w:docVar w:name="ceh_info" w:val="«Управа Сайсарского округа» Муниципальное казенное учреждение городского округа «город Якутск»"/>
    <w:docVar w:name="close_doc_flag" w:val="0"/>
    <w:docVar w:name="D_dog" w:val="   "/>
    <w:docVar w:name="D_prikaz" w:val="   "/>
    <w:docVar w:name="doc_name" w:val="Документ3"/>
    <w:docVar w:name="doc_type" w:val="5"/>
    <w:docVar w:name="fill_date" w:val="   "/>
    <w:docVar w:name="kpp_code" w:val="   "/>
    <w:docVar w:name="N_dog" w:val="   "/>
    <w:docVar w:name="N_prikaz" w:val="   "/>
    <w:docVar w:name="org_guid" w:val="A42E159919794C3C9C7C16EB23CC5977"/>
    <w:docVar w:name="org_id" w:val="72"/>
    <w:docVar w:name="org_name" w:val="     "/>
    <w:docVar w:name="pers_guids" w:val="EF6E9B4191FF4121A5C1EDED122A08BC@145-569-727 02"/>
    <w:docVar w:name="pers_snils" w:val="EF6E9B4191FF4121A5C1EDED122A08BC@145-569-727 02"/>
    <w:docVar w:name="podr_id" w:val="org_72"/>
    <w:docVar w:name="pred_dolg" w:val="Руководитель Управы"/>
    <w:docVar w:name="pred_fio" w:val="Слепцов В.В."/>
    <w:docVar w:name="rbtd_adr" w:val="     "/>
    <w:docVar w:name="rbtd_name" w:val="«Управа Сайсарского округа» Муниципальное казенное учреждение городского округа «город Якутск»"/>
    <w:docVar w:name="sout_id" w:val="   "/>
    <w:docVar w:name="step_test" w:val="6"/>
    <w:docVar w:name="sv_docs" w:val="1"/>
  </w:docVars>
  <w:rsids>
    <w:rsidRoot w:val="00714465"/>
    <w:rsid w:val="0002033E"/>
    <w:rsid w:val="00053C24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6701A"/>
    <w:rsid w:val="003A1C01"/>
    <w:rsid w:val="003A2259"/>
    <w:rsid w:val="003C3080"/>
    <w:rsid w:val="003C3214"/>
    <w:rsid w:val="003C79E5"/>
    <w:rsid w:val="003F4B55"/>
    <w:rsid w:val="00450E3E"/>
    <w:rsid w:val="004654AF"/>
    <w:rsid w:val="00465A77"/>
    <w:rsid w:val="00492C96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14465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E3168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4C883"/>
  <w15:chartTrackingRefBased/>
  <w15:docId w15:val="{278A7DDB-EE26-48CC-B064-0C2FC449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144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14465"/>
    <w:rPr>
      <w:sz w:val="24"/>
    </w:rPr>
  </w:style>
  <w:style w:type="paragraph" w:styleId="ad">
    <w:name w:val="footer"/>
    <w:basedOn w:val="a"/>
    <w:link w:val="ae"/>
    <w:rsid w:val="0071446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1446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5</TotalTime>
  <Pages>5</Pages>
  <Words>1419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Александр Вячеславович</dc:creator>
  <cp:keywords/>
  <dc:description/>
  <cp:lastModifiedBy>Галина М. Афанасьева</cp:lastModifiedBy>
  <cp:revision>4</cp:revision>
  <dcterms:created xsi:type="dcterms:W3CDTF">2024-03-06T06:00:00Z</dcterms:created>
  <dcterms:modified xsi:type="dcterms:W3CDTF">2024-03-06T06:05:00Z</dcterms:modified>
</cp:coreProperties>
</file>